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0A91F" w14:textId="73046430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#5</w:t>
      </w:r>
    </w:p>
    <w:p w14:paraId="3124C382" w14:textId="35A15099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Abweisung </w:t>
      </w:r>
      <w:r w:rsidR="004448B8">
        <w:rPr>
          <w:rFonts w:ascii="Arial Narrow" w:hAnsi="Arial Narrow"/>
          <w:b/>
          <w:i/>
        </w:rPr>
        <w:t>eines</w:t>
      </w:r>
      <w:r>
        <w:rPr>
          <w:rFonts w:ascii="Arial Narrow" w:hAnsi="Arial Narrow"/>
          <w:b/>
          <w:i/>
        </w:rPr>
        <w:t xml:space="preserve"> Einburgerungsgesuch</w:t>
      </w:r>
      <w:r w:rsidR="004448B8">
        <w:rPr>
          <w:rFonts w:ascii="Arial Narrow" w:hAnsi="Arial Narrow"/>
          <w:b/>
          <w:i/>
        </w:rPr>
        <w:t>s</w:t>
      </w:r>
    </w:p>
    <w:p w14:paraId="6A6D235F" w14:textId="77777777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77F2E8D9" w14:textId="77777777" w:rsidR="00E62112" w:rsidRDefault="00E62112" w:rsidP="00E6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5171A842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1050C5AB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05BBF4DC" w14:textId="77777777" w:rsidR="009227C1" w:rsidRDefault="009227C1" w:rsidP="009227C1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4F3855AF" w14:textId="77777777" w:rsidR="00DF4760" w:rsidRDefault="00DF4760" w:rsidP="00DF4760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3F3C02A6" w14:textId="77777777" w:rsidR="00DF4760" w:rsidRDefault="00DF4760" w:rsidP="00DF4760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0094CE5D" w14:textId="74C3273B" w:rsidR="004D609E" w:rsidRPr="008C326B" w:rsidRDefault="005E7494" w:rsidP="008C326B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664CA5" w:rsidRPr="008C326B">
        <w:rPr>
          <w:rFonts w:ascii="Arial Narrow" w:hAnsi="Arial Narrow"/>
          <w:b/>
          <w:sz w:val="28"/>
          <w:szCs w:val="28"/>
        </w:rPr>
        <w:t>Abweis</w:t>
      </w:r>
      <w:r w:rsidR="003460BF" w:rsidRPr="008C326B">
        <w:rPr>
          <w:rFonts w:ascii="Arial Narrow" w:hAnsi="Arial Narrow"/>
          <w:b/>
          <w:sz w:val="28"/>
          <w:szCs w:val="28"/>
        </w:rPr>
        <w:t>ung</w:t>
      </w:r>
      <w:r w:rsidR="005B06A7" w:rsidRPr="008C326B">
        <w:rPr>
          <w:rFonts w:ascii="Arial Narrow" w:hAnsi="Arial Narrow"/>
          <w:b/>
          <w:sz w:val="28"/>
          <w:szCs w:val="28"/>
        </w:rPr>
        <w:t>sverfügung</w:t>
      </w:r>
    </w:p>
    <w:p w14:paraId="67BD803A" w14:textId="77777777" w:rsidR="004D609E" w:rsidRPr="000951A3" w:rsidRDefault="004D609E" w:rsidP="000951A3">
      <w:pPr>
        <w:spacing w:after="0" w:line="240" w:lineRule="auto"/>
        <w:rPr>
          <w:rFonts w:ascii="Arial Narrow" w:hAnsi="Arial Narrow"/>
        </w:rPr>
      </w:pPr>
    </w:p>
    <w:p w14:paraId="138B7D45" w14:textId="77777777" w:rsidR="008C326B" w:rsidRPr="008C326B" w:rsidRDefault="00BE4284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Gesuchstellende Person</w:t>
      </w:r>
      <w:r w:rsidR="00AE7CAE" w:rsidRPr="008C326B">
        <w:rPr>
          <w:rFonts w:ascii="Arial Narrow" w:hAnsi="Arial Narrow"/>
          <w:b/>
        </w:rPr>
        <w:t>/</w:t>
      </w:r>
      <w:r w:rsidRPr="008C326B">
        <w:rPr>
          <w:rFonts w:ascii="Arial Narrow" w:hAnsi="Arial Narrow"/>
          <w:b/>
        </w:rPr>
        <w:t>en</w:t>
      </w:r>
    </w:p>
    <w:p w14:paraId="4574CD00" w14:textId="77777777" w:rsidR="008C326B" w:rsidRPr="008C326B" w:rsidRDefault="008C326B" w:rsidP="008C326B">
      <w:pPr>
        <w:spacing w:after="0" w:line="240" w:lineRule="auto"/>
        <w:rPr>
          <w:rFonts w:ascii="Arial Narrow" w:hAnsi="Arial Narrow"/>
        </w:rPr>
      </w:pPr>
    </w:p>
    <w:p w14:paraId="03B0BCC7" w14:textId="0F2EF116" w:rsidR="004D609E" w:rsidRPr="008C326B" w:rsidRDefault="00AE7CAE" w:rsidP="00E574FE">
      <w:pPr>
        <w:pStyle w:val="Listenabsatz"/>
        <w:spacing w:after="0" w:line="240" w:lineRule="auto"/>
        <w:ind w:left="0" w:firstLine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  <w:color w:val="0070C0"/>
        </w:rPr>
        <w:t xml:space="preserve">Name, </w:t>
      </w:r>
      <w:r w:rsidR="00781B12" w:rsidRPr="008C326B">
        <w:rPr>
          <w:rFonts w:ascii="Arial Narrow" w:hAnsi="Arial Narrow"/>
          <w:b/>
          <w:color w:val="0070C0"/>
        </w:rPr>
        <w:t>Vorname</w:t>
      </w:r>
      <w:r w:rsidR="00B21E19" w:rsidRPr="008C326B">
        <w:rPr>
          <w:rFonts w:ascii="Arial Narrow" w:hAnsi="Arial Narrow"/>
          <w:b/>
          <w:color w:val="0070C0"/>
        </w:rPr>
        <w:t>n</w:t>
      </w:r>
      <w:r w:rsidR="00781B12" w:rsidRPr="008C326B">
        <w:rPr>
          <w:rFonts w:ascii="Arial Narrow" w:hAnsi="Arial Narrow"/>
          <w:b/>
          <w:color w:val="0070C0"/>
        </w:rPr>
        <w:t>,</w:t>
      </w:r>
      <w:r w:rsidRPr="008C326B">
        <w:rPr>
          <w:rFonts w:ascii="Arial Narrow" w:hAnsi="Arial Narrow"/>
          <w:b/>
          <w:color w:val="0070C0"/>
        </w:rPr>
        <w:t xml:space="preserve"> Geburtsdatum</w:t>
      </w:r>
      <w:r w:rsidR="00781B12" w:rsidRPr="008C326B">
        <w:rPr>
          <w:rFonts w:ascii="Arial Narrow" w:hAnsi="Arial Narrow"/>
          <w:b/>
          <w:color w:val="0070C0"/>
        </w:rPr>
        <w:t>, Wohnort</w:t>
      </w:r>
    </w:p>
    <w:p w14:paraId="3DD75CAC" w14:textId="5E404534" w:rsidR="00781B12" w:rsidRDefault="00781B12" w:rsidP="000951A3">
      <w:pPr>
        <w:spacing w:after="0" w:line="240" w:lineRule="auto"/>
        <w:rPr>
          <w:rFonts w:ascii="Arial Narrow" w:hAnsi="Arial Narrow"/>
        </w:rPr>
      </w:pPr>
    </w:p>
    <w:p w14:paraId="62ABD6EC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381A92A0" w14:textId="64929D84" w:rsidR="00BE4284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Gesetzliche Grundlagen</w:t>
      </w:r>
    </w:p>
    <w:p w14:paraId="6E77E707" w14:textId="112B92F1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Gesetz über das Kantons- und Gemeindebürgerrecht (Kanto</w:t>
      </w:r>
      <w:r w:rsidR="00D41014" w:rsidRPr="008C326B">
        <w:rPr>
          <w:rFonts w:ascii="Arial Narrow" w:hAnsi="Arial Narrow"/>
        </w:rPr>
        <w:t>nales Bürgerrechtsgesetz KBüG)</w:t>
      </w:r>
    </w:p>
    <w:p w14:paraId="08E6EEC2" w14:textId="4FB0F001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Verordnung über das Kantons- und Gemeindebürgerrecht (Kantonal</w:t>
      </w:r>
      <w:r w:rsidR="00D41014" w:rsidRPr="008C326B">
        <w:rPr>
          <w:rFonts w:ascii="Arial Narrow" w:hAnsi="Arial Narrow"/>
        </w:rPr>
        <w:t>e Bürgerrechtsverordnung KBüV)</w:t>
      </w:r>
    </w:p>
    <w:p w14:paraId="1E623BA8" w14:textId="77777777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Gesetz über die Verwaltungsrechtspflege (Kantonales Verwaltungsrechtspflegegesetz VRPG)</w:t>
      </w:r>
    </w:p>
    <w:p w14:paraId="399751D5" w14:textId="50781DB2" w:rsidR="00BE4284" w:rsidRPr="008C326B" w:rsidRDefault="00BE4284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 w:rsidRPr="008C326B">
        <w:rPr>
          <w:rFonts w:ascii="Arial Narrow" w:hAnsi="Arial Narrow"/>
        </w:rPr>
        <w:t>Organis</w:t>
      </w:r>
      <w:r w:rsidR="00734E88">
        <w:rPr>
          <w:rFonts w:ascii="Arial Narrow" w:hAnsi="Arial Narrow"/>
        </w:rPr>
        <w:t xml:space="preserve">ationsreglement/Satzungen der </w:t>
      </w:r>
      <w:r w:rsidRPr="008C326B">
        <w:rPr>
          <w:rFonts w:ascii="Arial Narrow" w:hAnsi="Arial Narrow"/>
          <w:color w:val="0070C0"/>
        </w:rPr>
        <w:t>Burgergemeinde X</w:t>
      </w:r>
    </w:p>
    <w:p w14:paraId="7D2B1BE3" w14:textId="400885AD" w:rsidR="00BE4284" w:rsidRPr="008C326B" w:rsidRDefault="00734E88" w:rsidP="008C326B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Einburgerungsreglement der </w:t>
      </w:r>
      <w:r w:rsidR="00BE4284" w:rsidRPr="008C326B">
        <w:rPr>
          <w:rFonts w:ascii="Arial Narrow" w:hAnsi="Arial Narrow"/>
          <w:color w:val="0070C0"/>
        </w:rPr>
        <w:t>Burgergemeinde X</w:t>
      </w:r>
    </w:p>
    <w:p w14:paraId="27AF8B60" w14:textId="7560FF50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252F8944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2E46E10E" w14:textId="7299B8FE" w:rsidR="007C3631" w:rsidRPr="008C326B" w:rsidRDefault="007C3631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Sachverhalt</w:t>
      </w:r>
      <w:r w:rsidR="00B91905" w:rsidRPr="008C326B">
        <w:rPr>
          <w:rFonts w:ascii="Arial Narrow" w:hAnsi="Arial Narrow"/>
          <w:b/>
        </w:rPr>
        <w:t>/Erwägung</w:t>
      </w:r>
    </w:p>
    <w:p w14:paraId="31278B39" w14:textId="41D01AAC" w:rsidR="005C5C71" w:rsidRDefault="004B13E3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In Erwägung,</w:t>
      </w:r>
    </w:p>
    <w:p w14:paraId="217FB1CA" w14:textId="77777777" w:rsidR="008C326B" w:rsidRPr="000951A3" w:rsidRDefault="008C326B" w:rsidP="000951A3">
      <w:pPr>
        <w:spacing w:after="0" w:line="240" w:lineRule="auto"/>
        <w:rPr>
          <w:rFonts w:ascii="Arial Narrow" w:hAnsi="Arial Narrow"/>
        </w:rPr>
      </w:pPr>
    </w:p>
    <w:p w14:paraId="5514DE86" w14:textId="28CA09AE" w:rsidR="005C5C71" w:rsidRPr="000951A3" w:rsidRDefault="001F4BEB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  <w:t>a</w:t>
      </w:r>
      <w:r w:rsidR="008C326B">
        <w:rPr>
          <w:rFonts w:ascii="Arial Narrow" w:hAnsi="Arial Narrow"/>
        </w:rPr>
        <w:t xml:space="preserve">m </w:t>
      </w:r>
      <w:r w:rsidR="008C326B" w:rsidRPr="008C326B">
        <w:rPr>
          <w:rFonts w:ascii="Arial Narrow" w:hAnsi="Arial Narrow"/>
          <w:color w:val="0070C0"/>
        </w:rPr>
        <w:t>Datum</w:t>
      </w:r>
      <w:r w:rsidR="005C5C71" w:rsidRPr="000951A3">
        <w:rPr>
          <w:rFonts w:ascii="Arial Narrow" w:hAnsi="Arial Narrow"/>
        </w:rPr>
        <w:t xml:space="preserve">, ein Gesuch </w:t>
      </w:r>
      <w:r w:rsidR="005456BB">
        <w:rPr>
          <w:rFonts w:ascii="Arial Narrow" w:hAnsi="Arial Narrow"/>
        </w:rPr>
        <w:t>um</w:t>
      </w:r>
      <w:r w:rsidR="005C5C71" w:rsidRPr="000951A3">
        <w:rPr>
          <w:rFonts w:ascii="Arial Narrow" w:hAnsi="Arial Narrow"/>
        </w:rPr>
        <w:t xml:space="preserve"> Einburgerung eingereicht wurde;</w:t>
      </w:r>
    </w:p>
    <w:p w14:paraId="555D779E" w14:textId="1535EF0E" w:rsidR="0037230E" w:rsidRPr="000951A3" w:rsidRDefault="00734E88" w:rsidP="008B0D9F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5C5C71" w:rsidRPr="008C326B">
        <w:rPr>
          <w:rFonts w:ascii="Arial Narrow" w:hAnsi="Arial Narrow"/>
          <w:color w:val="0070C0"/>
        </w:rPr>
        <w:t>Nennung des Ab</w:t>
      </w:r>
      <w:r w:rsidR="001B7F55" w:rsidRPr="008C326B">
        <w:rPr>
          <w:rFonts w:ascii="Arial Narrow" w:hAnsi="Arial Narrow"/>
          <w:color w:val="0070C0"/>
        </w:rPr>
        <w:t>weisun</w:t>
      </w:r>
      <w:r w:rsidR="005C5C71" w:rsidRPr="008C326B">
        <w:rPr>
          <w:rFonts w:ascii="Arial Narrow" w:hAnsi="Arial Narrow"/>
          <w:color w:val="0070C0"/>
        </w:rPr>
        <w:t>gsgrunds</w:t>
      </w:r>
      <w:r w:rsidR="005456BB">
        <w:rPr>
          <w:rFonts w:ascii="Arial Narrow" w:hAnsi="Arial Narrow"/>
          <w:color w:val="0070C0"/>
        </w:rPr>
        <w:t xml:space="preserve"> </w:t>
      </w:r>
      <w:r w:rsidR="000B5DE2" w:rsidRPr="00CD73C1">
        <w:rPr>
          <w:rFonts w:ascii="Arial Narrow" w:hAnsi="Arial Narrow"/>
          <w:i/>
          <w:color w:val="FF0000"/>
        </w:rPr>
        <w:t>b</w:t>
      </w:r>
      <w:r w:rsidR="005C5C71" w:rsidRPr="00CD73C1">
        <w:rPr>
          <w:rFonts w:ascii="Arial Narrow" w:hAnsi="Arial Narrow"/>
          <w:i/>
          <w:color w:val="FF0000"/>
        </w:rPr>
        <w:t>spw.</w:t>
      </w:r>
      <w:r w:rsidR="008713B9" w:rsidRPr="00CD73C1">
        <w:rPr>
          <w:rFonts w:ascii="Arial Narrow" w:hAnsi="Arial Narrow"/>
          <w:i/>
          <w:color w:val="FF0000"/>
        </w:rPr>
        <w:t>,</w:t>
      </w:r>
      <w:r w:rsidR="005C5C71" w:rsidRPr="00CD73C1">
        <w:rPr>
          <w:rFonts w:ascii="Arial Narrow" w:hAnsi="Arial Narrow"/>
          <w:i/>
          <w:color w:val="FF0000"/>
        </w:rPr>
        <w:t xml:space="preserve"> dass die G</w:t>
      </w:r>
      <w:bookmarkStart w:id="0" w:name="_GoBack"/>
      <w:r w:rsidR="005C5C71" w:rsidRPr="00CD73C1">
        <w:rPr>
          <w:rFonts w:ascii="Arial Narrow" w:hAnsi="Arial Narrow"/>
          <w:i/>
          <w:color w:val="FF0000"/>
        </w:rPr>
        <w:t>es</w:t>
      </w:r>
      <w:bookmarkEnd w:id="0"/>
      <w:r w:rsidR="005C5C71" w:rsidRPr="00CD73C1">
        <w:rPr>
          <w:rFonts w:ascii="Arial Narrow" w:hAnsi="Arial Narrow"/>
          <w:i/>
          <w:color w:val="FF0000"/>
        </w:rPr>
        <w:t xml:space="preserve">uchstellerin oder der Gesuchsteller </w:t>
      </w:r>
      <w:r w:rsidR="001B7F55" w:rsidRPr="00CD73C1">
        <w:rPr>
          <w:rFonts w:ascii="Arial Narrow" w:hAnsi="Arial Narrow"/>
          <w:i/>
          <w:color w:val="FF0000"/>
        </w:rPr>
        <w:t>keine Kooperation mehr zeigt</w:t>
      </w:r>
      <w:r w:rsidR="00AF6930" w:rsidRPr="00CD73C1">
        <w:rPr>
          <w:rFonts w:ascii="Arial Narrow" w:hAnsi="Arial Narrow"/>
          <w:i/>
          <w:color w:val="FF0000"/>
        </w:rPr>
        <w:t>, dass die Verbundenheit zur Burgergemeinde fehlt oder andere von der Burgergemeinde festgelegte Einburgerungsvoraussetzungen fehlen</w:t>
      </w:r>
      <w:r w:rsidR="005456BB" w:rsidRPr="005456BB">
        <w:rPr>
          <w:rFonts w:ascii="Arial Narrow" w:hAnsi="Arial Narrow"/>
        </w:rPr>
        <w:t>;</w:t>
      </w:r>
    </w:p>
    <w:p w14:paraId="45CF355C" w14:textId="6E04F56C" w:rsidR="00296177" w:rsidRPr="000951A3" w:rsidRDefault="005C5C71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296177" w:rsidRPr="008C326B">
        <w:rPr>
          <w:rFonts w:ascii="Arial Narrow" w:hAnsi="Arial Narrow"/>
          <w:color w:val="0070C0"/>
        </w:rPr>
        <w:t>alle i</w:t>
      </w:r>
      <w:r w:rsidR="00E574FE">
        <w:rPr>
          <w:rFonts w:ascii="Arial Narrow" w:hAnsi="Arial Narrow"/>
          <w:color w:val="0070C0"/>
        </w:rPr>
        <w:t>ns</w:t>
      </w:r>
      <w:r w:rsidR="00296177" w:rsidRPr="008C326B">
        <w:rPr>
          <w:rFonts w:ascii="Arial Narrow" w:hAnsi="Arial Narrow"/>
          <w:color w:val="0070C0"/>
        </w:rPr>
        <w:t xml:space="preserve"> Verfahren einbezogenen Kinder, die 16-jährig und älter sind, Parteistellung haben und bei verfahrensrelevanten Entscheiden anzuhören sind</w:t>
      </w:r>
      <w:r w:rsidR="00296177" w:rsidRPr="005E7494">
        <w:rPr>
          <w:rFonts w:ascii="Arial Narrow" w:hAnsi="Arial Narrow"/>
        </w:rPr>
        <w:t>;</w:t>
      </w:r>
    </w:p>
    <w:p w14:paraId="490BC159" w14:textId="36F5C712" w:rsidR="00AC4C67" w:rsidRDefault="00296177" w:rsidP="00AC4C67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AC4C67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AC4C67">
        <w:rPr>
          <w:rFonts w:ascii="Arial Narrow" w:hAnsi="Arial Narrow"/>
        </w:rPr>
        <w:t>;</w:t>
      </w:r>
    </w:p>
    <w:p w14:paraId="3F2ED456" w14:textId="0369A5E6" w:rsidR="00296177" w:rsidRPr="000951A3" w:rsidRDefault="00296177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="005E7494">
        <w:rPr>
          <w:rFonts w:ascii="Arial Narrow" w:hAnsi="Arial Narrow"/>
        </w:rPr>
        <w:t>betreffend die Abweisung</w:t>
      </w:r>
      <w:r w:rsidR="005E7494" w:rsidRPr="005E7494">
        <w:rPr>
          <w:rFonts w:ascii="Arial Narrow" w:hAnsi="Arial Narrow"/>
        </w:rPr>
        <w:t xml:space="preserve"> </w:t>
      </w:r>
      <w:r w:rsidR="00D3429C" w:rsidRPr="005E7494">
        <w:rPr>
          <w:rFonts w:ascii="Arial Narrow" w:hAnsi="Arial Narrow"/>
        </w:rPr>
        <w:t>allen, i</w:t>
      </w:r>
      <w:r w:rsidR="00E574FE">
        <w:rPr>
          <w:rFonts w:ascii="Arial Narrow" w:hAnsi="Arial Narrow"/>
        </w:rPr>
        <w:t xml:space="preserve">ns </w:t>
      </w:r>
      <w:r w:rsidR="00D3429C" w:rsidRPr="005E7494">
        <w:rPr>
          <w:rFonts w:ascii="Arial Narrow" w:hAnsi="Arial Narrow"/>
        </w:rPr>
        <w:t>Gesuch einbezogenen Personen mit Parteistellung, das rechtliche Gehör gewährt wurde;</w:t>
      </w:r>
    </w:p>
    <w:p w14:paraId="2BC6A423" w14:textId="48B24573" w:rsidR="00C82511" w:rsidRPr="000951A3" w:rsidRDefault="00296177" w:rsidP="008B0D9F">
      <w:pPr>
        <w:spacing w:after="0" w:line="240" w:lineRule="auto"/>
        <w:ind w:left="851" w:hanging="851"/>
        <w:rPr>
          <w:rFonts w:ascii="Arial Narrow" w:hAnsi="Arial Narrow"/>
        </w:rPr>
      </w:pPr>
      <w:r w:rsidRPr="005456BB">
        <w:rPr>
          <w:rFonts w:ascii="Arial Narrow" w:hAnsi="Arial Narrow"/>
        </w:rPr>
        <w:t>dass</w:t>
      </w:r>
      <w:r w:rsidRPr="005456BB">
        <w:rPr>
          <w:rFonts w:ascii="Arial Narrow" w:hAnsi="Arial Narrow"/>
        </w:rPr>
        <w:tab/>
      </w:r>
      <w:r w:rsidR="00D3429C" w:rsidRPr="005456BB">
        <w:rPr>
          <w:rFonts w:ascii="Arial Narrow" w:hAnsi="Arial Narrow"/>
        </w:rPr>
        <w:t xml:space="preserve">sich folgende Personen geäussert haben: </w:t>
      </w:r>
      <w:r w:rsidRPr="005456BB">
        <w:rPr>
          <w:rFonts w:ascii="Arial Narrow" w:hAnsi="Arial Narrow"/>
          <w:color w:val="0070C0"/>
        </w:rPr>
        <w:t>Namen einzeln aufführen</w:t>
      </w:r>
      <w:r w:rsidR="008C326B" w:rsidRPr="005456BB">
        <w:rPr>
          <w:rFonts w:ascii="Arial Narrow" w:hAnsi="Arial Narrow"/>
          <w:color w:val="0070C0"/>
        </w:rPr>
        <w:t xml:space="preserve"> </w:t>
      </w:r>
      <w:r w:rsidRPr="00CD73C1">
        <w:rPr>
          <w:rFonts w:ascii="Arial Narrow" w:hAnsi="Arial Narrow"/>
          <w:i/>
          <w:color w:val="FF0000"/>
        </w:rPr>
        <w:t>evtl. Vormund/Beistand/gesetzliche Vertretung/gewillkürte Vertretung kontrollieren</w:t>
      </w:r>
      <w:r w:rsidR="00D3429C" w:rsidRPr="00E574FE">
        <w:rPr>
          <w:rFonts w:ascii="Arial Narrow" w:hAnsi="Arial Narrow"/>
        </w:rPr>
        <w:t xml:space="preserve"> </w:t>
      </w:r>
      <w:r w:rsidR="00D3429C" w:rsidRPr="005456BB">
        <w:rPr>
          <w:rFonts w:ascii="Arial Narrow" w:hAnsi="Arial Narrow"/>
          <w:color w:val="0070C0"/>
        </w:rPr>
        <w:t>Stellungnahme</w:t>
      </w:r>
      <w:r w:rsidR="005E7494">
        <w:rPr>
          <w:rFonts w:ascii="Arial Narrow" w:hAnsi="Arial Narrow"/>
          <w:color w:val="0070C0"/>
        </w:rPr>
        <w:t>n</w:t>
      </w:r>
      <w:r w:rsidR="00D3429C" w:rsidRPr="005456BB">
        <w:rPr>
          <w:rFonts w:ascii="Arial Narrow" w:hAnsi="Arial Narrow"/>
          <w:color w:val="0070C0"/>
        </w:rPr>
        <w:t xml:space="preserve"> zusammenfassen</w:t>
      </w:r>
      <w:r w:rsidRPr="005456BB">
        <w:rPr>
          <w:rFonts w:ascii="Arial Narrow" w:hAnsi="Arial Narrow"/>
        </w:rPr>
        <w:t>;</w:t>
      </w:r>
    </w:p>
    <w:p w14:paraId="74AB2D07" w14:textId="186CA953" w:rsidR="00DD2D1A" w:rsidRPr="000951A3" w:rsidRDefault="00DD2D1A" w:rsidP="00DD29C5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Pr="00734E88">
        <w:rPr>
          <w:rFonts w:ascii="Arial Narrow" w:hAnsi="Arial Narrow"/>
          <w:color w:val="0070C0"/>
        </w:rPr>
        <w:t>weitere Erwägungen und Bemerkungen</w:t>
      </w:r>
      <w:r w:rsidR="00F121AE">
        <w:rPr>
          <w:rFonts w:ascii="Arial Narrow" w:hAnsi="Arial Narrow"/>
          <w:color w:val="0070C0"/>
        </w:rPr>
        <w:t xml:space="preserve"> </w:t>
      </w:r>
      <w:r w:rsidR="00F121AE" w:rsidRPr="00CD73C1">
        <w:rPr>
          <w:rFonts w:ascii="Arial Narrow" w:hAnsi="Arial Narrow"/>
          <w:i/>
          <w:color w:val="FF0000"/>
        </w:rPr>
        <w:t>bspw. Würdigung rechtliches Gehör</w:t>
      </w:r>
      <w:r w:rsidRPr="005456BB">
        <w:rPr>
          <w:rFonts w:ascii="Arial Narrow" w:hAnsi="Arial Narrow"/>
        </w:rPr>
        <w:t>;</w:t>
      </w:r>
    </w:p>
    <w:p w14:paraId="0C81EDB1" w14:textId="6EBEA697" w:rsidR="00AF6930" w:rsidRDefault="00AF6930" w:rsidP="00DD29C5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</w:r>
      <w:r w:rsidR="00DD29C5">
        <w:rPr>
          <w:rFonts w:ascii="Arial Narrow" w:hAnsi="Arial Narrow"/>
          <w:color w:val="0070C0"/>
        </w:rPr>
        <w:t>Begründung der Abweisung</w:t>
      </w:r>
      <w:r w:rsidR="007F217D">
        <w:rPr>
          <w:rFonts w:ascii="Arial Narrow" w:hAnsi="Arial Narrow"/>
          <w:color w:val="0070C0"/>
        </w:rPr>
        <w:t xml:space="preserve"> </w:t>
      </w:r>
      <w:r w:rsidR="007F217D" w:rsidRPr="007F217D">
        <w:rPr>
          <w:rFonts w:ascii="Arial Narrow" w:hAnsi="Arial Narrow"/>
          <w:i/>
          <w:color w:val="FF0000"/>
        </w:rPr>
        <w:t>z. B. Gesuchsteller erfüllt Wohnsitzdauer nicht; bezieht Sozialhilfe, hat Schulden, hat einen Strafregistereintrag</w:t>
      </w:r>
      <w:r w:rsidR="007F217D">
        <w:rPr>
          <w:rFonts w:ascii="Arial Narrow" w:hAnsi="Arial Narrow"/>
          <w:i/>
          <w:color w:val="FF0000"/>
        </w:rPr>
        <w:t>, sofern die gemäss dem gültigen Einburgerungsreglement der Burgergemeinde X Voraussetzung ist.</w:t>
      </w:r>
      <w:r w:rsidR="00EC5647" w:rsidRPr="00EC5647">
        <w:rPr>
          <w:rFonts w:ascii="Arial Narrow" w:hAnsi="Arial Narrow"/>
        </w:rPr>
        <w:t>.</w:t>
      </w:r>
    </w:p>
    <w:p w14:paraId="578F4C30" w14:textId="77777777" w:rsidR="00AF6930" w:rsidRPr="000951A3" w:rsidRDefault="00AF6930" w:rsidP="000951A3">
      <w:pPr>
        <w:spacing w:after="0" w:line="240" w:lineRule="auto"/>
        <w:rPr>
          <w:rFonts w:ascii="Arial Narrow" w:hAnsi="Arial Narrow"/>
        </w:rPr>
      </w:pPr>
    </w:p>
    <w:p w14:paraId="7BEC10E2" w14:textId="5077329C" w:rsidR="005B5138" w:rsidRDefault="001F4BEB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wird wie folgt entschieden:</w:t>
      </w:r>
    </w:p>
    <w:p w14:paraId="25550F7D" w14:textId="2BB1AA14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59D699D4" w14:textId="77777777" w:rsidR="00E574FE" w:rsidRPr="000951A3" w:rsidRDefault="00E574FE" w:rsidP="000951A3">
      <w:pPr>
        <w:spacing w:after="0" w:line="240" w:lineRule="auto"/>
        <w:rPr>
          <w:rFonts w:ascii="Arial Narrow" w:hAnsi="Arial Narrow"/>
        </w:rPr>
      </w:pPr>
    </w:p>
    <w:p w14:paraId="5CAD2958" w14:textId="5ACC1C10" w:rsidR="00E365F7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Beschluss</w:t>
      </w:r>
    </w:p>
    <w:p w14:paraId="5B360069" w14:textId="2AD66270" w:rsidR="00DD2D1A" w:rsidRDefault="00DD2D1A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 xml:space="preserve">Das Gesuch um Einburgerung von </w:t>
      </w:r>
      <w:r w:rsidRPr="00734E88">
        <w:rPr>
          <w:rFonts w:ascii="Arial Narrow" w:hAnsi="Arial Narrow"/>
          <w:color w:val="0070C0"/>
        </w:rPr>
        <w:t>Name, Vorname</w:t>
      </w:r>
      <w:r w:rsidR="00734E88" w:rsidRPr="00734E88">
        <w:rPr>
          <w:rFonts w:ascii="Arial Narrow" w:hAnsi="Arial Narrow"/>
          <w:color w:val="0070C0"/>
        </w:rPr>
        <w:t>n</w:t>
      </w:r>
      <w:r w:rsidRPr="00734E88">
        <w:rPr>
          <w:rFonts w:ascii="Arial Narrow" w:hAnsi="Arial Narrow"/>
          <w:color w:val="0070C0"/>
        </w:rPr>
        <w:t xml:space="preserve"> </w:t>
      </w:r>
      <w:r w:rsidRPr="00CD73C1">
        <w:rPr>
          <w:rFonts w:ascii="Arial Narrow" w:hAnsi="Arial Narrow"/>
          <w:i/>
          <w:color w:val="FF0000"/>
        </w:rPr>
        <w:t>alle</w:t>
      </w:r>
      <w:r w:rsidR="004B13E3" w:rsidRPr="00CD73C1">
        <w:rPr>
          <w:rFonts w:ascii="Arial Narrow" w:hAnsi="Arial Narrow"/>
          <w:i/>
          <w:color w:val="FF0000"/>
        </w:rPr>
        <w:t>r</w:t>
      </w:r>
      <w:r w:rsidRPr="00CD73C1">
        <w:rPr>
          <w:rFonts w:ascii="Arial Narrow" w:hAnsi="Arial Narrow"/>
          <w:i/>
          <w:color w:val="FF0000"/>
        </w:rPr>
        <w:t xml:space="preserve"> das Gesuch umfassenden Personen</w:t>
      </w:r>
      <w:r w:rsidR="00E574FE" w:rsidRPr="00CD73C1">
        <w:rPr>
          <w:rFonts w:ascii="Arial Narrow" w:hAnsi="Arial Narrow"/>
          <w:i/>
          <w:color w:val="FF0000"/>
        </w:rPr>
        <w:t xml:space="preserve"> aufführen</w:t>
      </w:r>
      <w:r w:rsidRPr="000951A3">
        <w:rPr>
          <w:rFonts w:ascii="Arial Narrow" w:hAnsi="Arial Narrow"/>
        </w:rPr>
        <w:t xml:space="preserve"> in die </w:t>
      </w:r>
      <w:r w:rsidR="00734E88" w:rsidRPr="00734E88">
        <w:rPr>
          <w:rFonts w:ascii="Arial Narrow" w:hAnsi="Arial Narrow"/>
          <w:color w:val="0070C0"/>
        </w:rPr>
        <w:t>Burgergemeinde X</w:t>
      </w:r>
      <w:r w:rsidR="00734E88">
        <w:rPr>
          <w:rFonts w:ascii="Arial Narrow" w:hAnsi="Arial Narrow"/>
        </w:rPr>
        <w:t xml:space="preserve"> </w:t>
      </w:r>
      <w:r w:rsidRPr="000951A3">
        <w:rPr>
          <w:rFonts w:ascii="Arial Narrow" w:hAnsi="Arial Narrow"/>
        </w:rPr>
        <w:t>wird abgewiesen.</w:t>
      </w:r>
    </w:p>
    <w:p w14:paraId="635D6B5A" w14:textId="77777777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448E8D0D" w14:textId="77777777" w:rsidR="008C326B" w:rsidRDefault="008C326B" w:rsidP="000951A3">
      <w:pPr>
        <w:spacing w:after="0" w:line="240" w:lineRule="auto"/>
        <w:rPr>
          <w:rFonts w:ascii="Arial Narrow" w:hAnsi="Arial Narrow"/>
        </w:rPr>
      </w:pPr>
    </w:p>
    <w:p w14:paraId="4E63FB35" w14:textId="2E27B66F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  <w:r w:rsidRPr="001D5045">
        <w:rPr>
          <w:rFonts w:ascii="Arial Narrow" w:hAnsi="Arial Narrow"/>
          <w:color w:val="0070C0"/>
        </w:rPr>
        <w:t>Ort und Datum</w:t>
      </w:r>
    </w:p>
    <w:p w14:paraId="6CA90BA0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</w:p>
    <w:p w14:paraId="2C2FDE21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</w:p>
    <w:p w14:paraId="43696C22" w14:textId="77777777" w:rsidR="00DD2D1A" w:rsidRPr="000951A3" w:rsidRDefault="00DD2D1A" w:rsidP="000951A3">
      <w:pPr>
        <w:spacing w:after="0" w:line="240" w:lineRule="auto"/>
        <w:rPr>
          <w:rFonts w:ascii="Arial Narrow" w:hAnsi="Arial Narrow"/>
        </w:rPr>
      </w:pPr>
      <w:r w:rsidRPr="000951A3">
        <w:rPr>
          <w:rFonts w:ascii="Arial Narrow" w:hAnsi="Arial Narrow"/>
        </w:rPr>
        <w:t>Unterschriften des entscheidbefugten Organs</w:t>
      </w:r>
    </w:p>
    <w:p w14:paraId="3E662D84" w14:textId="77777777" w:rsidR="00DD2D1A" w:rsidRDefault="00DD2D1A" w:rsidP="000951A3">
      <w:pPr>
        <w:spacing w:after="0" w:line="240" w:lineRule="auto"/>
        <w:rPr>
          <w:rFonts w:ascii="Arial Narrow" w:hAnsi="Arial Narrow"/>
        </w:rPr>
      </w:pPr>
    </w:p>
    <w:p w14:paraId="53380016" w14:textId="77777777" w:rsidR="00BD3A78" w:rsidRPr="000951A3" w:rsidRDefault="00BD3A78" w:rsidP="000951A3">
      <w:pPr>
        <w:spacing w:after="0" w:line="240" w:lineRule="auto"/>
        <w:rPr>
          <w:rFonts w:ascii="Arial Narrow" w:hAnsi="Arial Narrow"/>
        </w:rPr>
      </w:pPr>
    </w:p>
    <w:p w14:paraId="65374741" w14:textId="3B13D76A" w:rsidR="007C3631" w:rsidRPr="008C326B" w:rsidRDefault="008C326B" w:rsidP="008C326B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Rechtsmittelbelehrung</w:t>
      </w:r>
    </w:p>
    <w:p w14:paraId="6FFE70FC" w14:textId="04377D30" w:rsidR="000926CC" w:rsidRPr="000926CC" w:rsidRDefault="00E574FE" w:rsidP="00A04867">
      <w:pPr>
        <w:pStyle w:val="Listenabsatz"/>
        <w:spacing w:after="0" w:line="240" w:lineRule="auto"/>
        <w:ind w:left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Diese Verfügung kann</w:t>
      </w:r>
      <w:r w:rsidR="000926CC" w:rsidRPr="000926CC">
        <w:rPr>
          <w:rFonts w:ascii="Arial Narrow" w:hAnsi="Arial Narrow"/>
        </w:rPr>
        <w:t xml:space="preserve"> innert 30 Tagen seit der Eröffnung beim Regierungsstatthalter</w:t>
      </w:r>
      <w:r>
        <w:rPr>
          <w:rFonts w:ascii="Arial Narrow" w:hAnsi="Arial Narrow"/>
        </w:rPr>
        <w:t>amt</w:t>
      </w:r>
      <w:r w:rsidR="000926CC" w:rsidRPr="000926CC">
        <w:rPr>
          <w:rFonts w:ascii="Arial Narrow" w:hAnsi="Arial Narrow"/>
        </w:rPr>
        <w:t xml:space="preserve"> </w:t>
      </w:r>
      <w:r w:rsidR="000926CC" w:rsidRPr="000926CC">
        <w:rPr>
          <w:rFonts w:ascii="Arial Narrow" w:hAnsi="Arial Narrow"/>
          <w:color w:val="0070C0"/>
        </w:rPr>
        <w:t xml:space="preserve">Verwaltungskreis </w:t>
      </w:r>
      <w:r w:rsidR="000926CC" w:rsidRPr="000926CC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02D92050" w14:textId="05F1D435" w:rsidR="00A04867" w:rsidRPr="00A04867" w:rsidRDefault="00A04867" w:rsidP="00A04867">
      <w:pPr>
        <w:spacing w:after="0" w:line="240" w:lineRule="auto"/>
        <w:rPr>
          <w:rFonts w:ascii="Arial Narrow" w:hAnsi="Arial Narrow"/>
        </w:rPr>
      </w:pPr>
    </w:p>
    <w:p w14:paraId="2966B1F3" w14:textId="77777777" w:rsidR="00A04867" w:rsidRPr="00A04867" w:rsidRDefault="00A04867" w:rsidP="00A04867">
      <w:pPr>
        <w:spacing w:after="0" w:line="240" w:lineRule="auto"/>
        <w:rPr>
          <w:rFonts w:ascii="Arial Narrow" w:hAnsi="Arial Narrow"/>
        </w:rPr>
      </w:pPr>
    </w:p>
    <w:p w14:paraId="259A8EE1" w14:textId="54169EDB" w:rsidR="001F4BEB" w:rsidRPr="008C326B" w:rsidRDefault="00D34CC0" w:rsidP="00A04867">
      <w:pPr>
        <w:pStyle w:val="Listenabsatz"/>
        <w:numPr>
          <w:ilvl w:val="0"/>
          <w:numId w:val="8"/>
        </w:numPr>
        <w:spacing w:after="0" w:line="240" w:lineRule="auto"/>
        <w:ind w:left="426" w:hanging="426"/>
        <w:contextualSpacing w:val="0"/>
        <w:rPr>
          <w:rFonts w:ascii="Arial Narrow" w:hAnsi="Arial Narrow"/>
          <w:b/>
        </w:rPr>
      </w:pPr>
      <w:r w:rsidRPr="008C326B">
        <w:rPr>
          <w:rFonts w:ascii="Arial Narrow" w:hAnsi="Arial Narrow"/>
          <w:b/>
        </w:rPr>
        <w:t>Eröffnung</w:t>
      </w:r>
      <w:r w:rsidR="00D50D91">
        <w:rPr>
          <w:rFonts w:ascii="Arial Narrow" w:hAnsi="Arial Narrow"/>
          <w:b/>
        </w:rPr>
        <w:t xml:space="preserve"> mit eingeschriebener Post</w:t>
      </w:r>
    </w:p>
    <w:p w14:paraId="55E407D7" w14:textId="60D4A1C4" w:rsidR="0024556D" w:rsidRDefault="0024556D" w:rsidP="0024556D">
      <w:pPr>
        <w:pStyle w:val="Listenabsatz"/>
        <w:numPr>
          <w:ilvl w:val="0"/>
          <w:numId w:val="16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 xml:space="preserve">Gesuchstellerin oder Gesuchsteller </w:t>
      </w:r>
      <w:r w:rsidRPr="00CD73C1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DA6A2E" w:rsidRPr="00CD73C1">
        <w:rPr>
          <w:rFonts w:ascii="Arial Narrow" w:hAnsi="Arial Narrow"/>
          <w:i/>
          <w:color w:val="FF0000"/>
        </w:rPr>
        <w:t>s</w:t>
      </w:r>
      <w:r w:rsidRPr="00CD73C1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5144D55D" w14:textId="77777777" w:rsidR="00AE40C9" w:rsidRDefault="00AE40C9" w:rsidP="00AE40C9">
      <w:pPr>
        <w:spacing w:after="0" w:line="240" w:lineRule="auto"/>
        <w:rPr>
          <w:rFonts w:ascii="Arial Narrow" w:hAnsi="Arial Narrow"/>
        </w:rPr>
      </w:pPr>
    </w:p>
    <w:p w14:paraId="58BA33D7" w14:textId="77777777" w:rsidR="00AE40C9" w:rsidRDefault="00AE40C9" w:rsidP="00AE40C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7A639DE3" w14:textId="7681D688" w:rsidR="00AE40C9" w:rsidRDefault="00AE40C9" w:rsidP="00AE40C9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CD73C1">
        <w:rPr>
          <w:rFonts w:ascii="Arial Narrow" w:hAnsi="Arial Narrow"/>
          <w:i/>
          <w:color w:val="FF0000"/>
        </w:rPr>
        <w:t>aber im gleichen Briefumschlag wie sorgeberechtigter Elte</w:t>
      </w:r>
      <w:r w:rsidR="003C56D5" w:rsidRPr="00CD73C1">
        <w:rPr>
          <w:rFonts w:ascii="Arial Narrow" w:hAnsi="Arial Narrow"/>
          <w:i/>
          <w:color w:val="FF0000"/>
        </w:rPr>
        <w:t>rnteil</w:t>
      </w:r>
      <w:r>
        <w:rPr>
          <w:rFonts w:ascii="Arial Narrow" w:hAnsi="Arial Narrow"/>
        </w:rPr>
        <w:t>;</w:t>
      </w:r>
    </w:p>
    <w:p w14:paraId="29F174A7" w14:textId="6E10169D" w:rsidR="00296177" w:rsidRPr="00AE40C9" w:rsidRDefault="00AE40C9" w:rsidP="00AE40C9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AE40C9">
        <w:rPr>
          <w:rFonts w:ascii="Arial Narrow" w:hAnsi="Arial Narrow"/>
          <w:color w:val="0070C0"/>
        </w:rPr>
        <w:t>Sorgeberechtigter nicht im Gesuch einbezogener Elternteil</w:t>
      </w:r>
      <w:r w:rsidRPr="00AE40C9">
        <w:rPr>
          <w:rFonts w:ascii="Arial Narrow" w:hAnsi="Arial Narrow"/>
        </w:rPr>
        <w:t xml:space="preserve"> </w:t>
      </w:r>
      <w:r w:rsidRPr="00CD73C1">
        <w:rPr>
          <w:rFonts w:ascii="Arial Narrow" w:hAnsi="Arial Narrow"/>
          <w:i/>
          <w:color w:val="FF0000"/>
        </w:rPr>
        <w:t>sofern er nicht an der gleichen Adresse wohnt</w:t>
      </w:r>
      <w:r w:rsidRPr="00AE40C9">
        <w:rPr>
          <w:rFonts w:ascii="Arial Narrow" w:hAnsi="Arial Narrow"/>
        </w:rPr>
        <w:t>.</w:t>
      </w:r>
    </w:p>
    <w:sectPr w:rsidR="00296177" w:rsidRPr="00AE40C9" w:rsidSect="00095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7A083" w14:textId="77777777" w:rsidR="00FB4349" w:rsidRDefault="00FB4349" w:rsidP="00F540E8">
      <w:pPr>
        <w:spacing w:after="0" w:line="240" w:lineRule="auto"/>
      </w:pPr>
      <w:r>
        <w:separator/>
      </w:r>
    </w:p>
  </w:endnote>
  <w:endnote w:type="continuationSeparator" w:id="0">
    <w:p w14:paraId="1E54FBD2" w14:textId="77777777" w:rsidR="00FB4349" w:rsidRDefault="00FB4349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DE6E" w14:textId="77777777" w:rsidR="00644752" w:rsidRDefault="0064475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14:paraId="26BE5177" w14:textId="073DFEB8" w:rsidR="00F540E8" w:rsidRPr="00644752" w:rsidRDefault="00644752" w:rsidP="009E6CC8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644752">
          <w:rPr>
            <w:rFonts w:ascii="Arial Narrow" w:hAnsi="Arial Narrow"/>
          </w:rPr>
          <w:t xml:space="preserve">Seite </w:t>
        </w:r>
        <w:r w:rsidR="00F540E8" w:rsidRPr="00644752">
          <w:rPr>
            <w:rFonts w:ascii="Arial Narrow" w:hAnsi="Arial Narrow"/>
          </w:rPr>
          <w:fldChar w:fldCharType="begin"/>
        </w:r>
        <w:r w:rsidR="00F540E8" w:rsidRPr="00644752">
          <w:rPr>
            <w:rFonts w:ascii="Arial Narrow" w:hAnsi="Arial Narrow"/>
          </w:rPr>
          <w:instrText>PAGE   \* MERGEFORMAT</w:instrText>
        </w:r>
        <w:r w:rsidR="00F540E8" w:rsidRPr="00644752">
          <w:rPr>
            <w:rFonts w:ascii="Arial Narrow" w:hAnsi="Arial Narrow"/>
          </w:rPr>
          <w:fldChar w:fldCharType="separate"/>
        </w:r>
        <w:r w:rsidR="000D1B5E" w:rsidRPr="000D1B5E">
          <w:rPr>
            <w:rFonts w:ascii="Arial Narrow" w:hAnsi="Arial Narrow"/>
            <w:noProof/>
            <w:lang w:val="de-DE"/>
          </w:rPr>
          <w:t>1</w:t>
        </w:r>
        <w:r w:rsidR="00F540E8" w:rsidRPr="00644752">
          <w:rPr>
            <w:rFonts w:ascii="Arial Narrow" w:hAnsi="Arial Narro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2BAC" w14:textId="77777777" w:rsidR="00644752" w:rsidRDefault="006447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E548" w14:textId="77777777" w:rsidR="00FB4349" w:rsidRDefault="00FB4349" w:rsidP="00F540E8">
      <w:pPr>
        <w:spacing w:after="0" w:line="240" w:lineRule="auto"/>
      </w:pPr>
      <w:r>
        <w:separator/>
      </w:r>
    </w:p>
  </w:footnote>
  <w:footnote w:type="continuationSeparator" w:id="0">
    <w:p w14:paraId="4FC8F13D" w14:textId="77777777" w:rsidR="00FB4349" w:rsidRDefault="00FB4349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C18CE" w14:textId="77777777" w:rsidR="00644752" w:rsidRDefault="0064475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9C948" w14:textId="77777777" w:rsidR="000951A3" w:rsidRPr="000951A3" w:rsidRDefault="00F540E8" w:rsidP="000951A3">
    <w:pPr>
      <w:spacing w:after="0" w:line="240" w:lineRule="auto"/>
      <w:rPr>
        <w:rFonts w:ascii="Arial Narrow" w:hAnsi="Arial Narrow"/>
      </w:rPr>
    </w:pPr>
    <w:r w:rsidRPr="000951A3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633DE973" wp14:editId="34B7CE68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1144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5005B" w14:textId="77777777" w:rsidR="00F540E8" w:rsidRPr="00644752" w:rsidRDefault="00F540E8" w:rsidP="000951A3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6C8CB828" w14:textId="65E9FEFD" w:rsidR="00781B12" w:rsidRPr="00644752" w:rsidRDefault="000951A3" w:rsidP="000951A3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und g</w:t>
                          </w:r>
                          <w:r w:rsidR="00781B12" w:rsidRPr="00644752">
                            <w:rPr>
                              <w:rFonts w:ascii="Arial Narrow" w:hAnsi="Arial Narrow"/>
                              <w:color w:val="0070C0"/>
                            </w:rPr>
                            <w:t>enaue Bez</w:t>
                          </w:r>
                          <w:r w:rsidRPr="00644752">
                            <w:rPr>
                              <w:rFonts w:ascii="Arial Narrow" w:hAnsi="Arial Narrow"/>
                              <w:color w:val="0070C0"/>
                            </w:rPr>
                            <w:t>eichnung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7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" stroked="f">
              <v:textbox>
                <w:txbxContent>
                  <w:p w14:paraId="0B95005B" w14:textId="77777777" w:rsidR="00F540E8" w:rsidRPr="00644752" w:rsidRDefault="00F540E8" w:rsidP="000951A3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644752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6C8CB828" w14:textId="65E9FEFD" w:rsidR="00781B12" w:rsidRPr="00644752" w:rsidRDefault="000951A3" w:rsidP="000951A3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644752">
                      <w:rPr>
                        <w:rFonts w:ascii="Arial Narrow" w:hAnsi="Arial Narrow"/>
                        <w:color w:val="0070C0"/>
                      </w:rPr>
                      <w:t>und g</w:t>
                    </w:r>
                    <w:r w:rsidR="00781B12" w:rsidRPr="00644752">
                      <w:rPr>
                        <w:rFonts w:ascii="Arial Narrow" w:hAnsi="Arial Narrow"/>
                        <w:color w:val="0070C0"/>
                      </w:rPr>
                      <w:t>enaue Bez</w:t>
                    </w:r>
                    <w:r w:rsidRPr="00644752">
                      <w:rPr>
                        <w:rFonts w:ascii="Arial Narrow" w:hAnsi="Arial Narrow"/>
                        <w:color w:val="0070C0"/>
                      </w:rPr>
                      <w:t>eichnung der verfügenden Behörde</w:t>
                    </w:r>
                  </w:p>
                </w:txbxContent>
              </v:textbox>
            </v:shape>
          </w:pict>
        </mc:Fallback>
      </mc:AlternateContent>
    </w:r>
    <w:r w:rsidR="00AC3053" w:rsidRPr="000951A3">
      <w:rPr>
        <w:rFonts w:ascii="Arial Narrow" w:hAnsi="Arial Narrow"/>
      </w:rPr>
      <w:t>Abweisungsverfügung</w:t>
    </w:r>
  </w:p>
  <w:p w14:paraId="7F19B4CB" w14:textId="6FEB804E" w:rsidR="00F540E8" w:rsidRPr="000951A3" w:rsidRDefault="00F540E8" w:rsidP="000951A3">
    <w:pPr>
      <w:spacing w:after="0" w:line="240" w:lineRule="auto"/>
      <w:rPr>
        <w:rFonts w:ascii="Arial Narrow" w:hAnsi="Arial Narrow"/>
      </w:rPr>
    </w:pPr>
    <w:r w:rsidRPr="000951A3">
      <w:rPr>
        <w:rFonts w:ascii="Arial Narrow" w:hAnsi="Arial Narrow"/>
        <w:color w:val="0070C0"/>
      </w:rPr>
      <w:ptab w:relativeTo="margin" w:alignment="left" w:leader="none"/>
    </w:r>
    <w:r w:rsidRPr="000951A3">
      <w:rPr>
        <w:rFonts w:ascii="Arial Narrow" w:hAnsi="Arial Narrow"/>
        <w:color w:val="0070C0"/>
      </w:rPr>
      <w:t>Burgergemeinde</w:t>
    </w:r>
    <w:r w:rsidR="00883388" w:rsidRPr="000951A3">
      <w:rPr>
        <w:rFonts w:ascii="Arial Narrow" w:hAnsi="Arial Narrow"/>
        <w:color w:val="0070C0"/>
      </w:rPr>
      <w:t xml:space="preserve">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30E0A" w14:textId="77777777" w:rsidR="00644752" w:rsidRDefault="0064475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441"/>
    <w:multiLevelType w:val="hybridMultilevel"/>
    <w:tmpl w:val="E1D2FA9C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D005A"/>
    <w:multiLevelType w:val="hybridMultilevel"/>
    <w:tmpl w:val="448C1C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E7C31"/>
    <w:multiLevelType w:val="hybridMultilevel"/>
    <w:tmpl w:val="59F81A4E"/>
    <w:lvl w:ilvl="0" w:tplc="F0E8B57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084919"/>
    <w:multiLevelType w:val="hybridMultilevel"/>
    <w:tmpl w:val="13086E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C5F50"/>
    <w:multiLevelType w:val="hybridMultilevel"/>
    <w:tmpl w:val="A350B84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045D6"/>
    <w:multiLevelType w:val="hybridMultilevel"/>
    <w:tmpl w:val="AF28020E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07993"/>
    <w:multiLevelType w:val="hybridMultilevel"/>
    <w:tmpl w:val="9FAE62BC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63473EE"/>
    <w:multiLevelType w:val="hybridMultilevel"/>
    <w:tmpl w:val="0F5A3AA0"/>
    <w:lvl w:ilvl="0" w:tplc="5A9C9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  <w:num w:numId="15">
    <w:abstractNumId w:val="3"/>
  </w:num>
  <w:num w:numId="16">
    <w:abstractNumId w:val="5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05AA9"/>
    <w:rsid w:val="000926CC"/>
    <w:rsid w:val="000951A3"/>
    <w:rsid w:val="000B5DE2"/>
    <w:rsid w:val="000C4A7F"/>
    <w:rsid w:val="000D1B5E"/>
    <w:rsid w:val="001215A2"/>
    <w:rsid w:val="00171CFB"/>
    <w:rsid w:val="001B512A"/>
    <w:rsid w:val="001B7F55"/>
    <w:rsid w:val="001C4E1B"/>
    <w:rsid w:val="001D5045"/>
    <w:rsid w:val="001F4BEB"/>
    <w:rsid w:val="00202E91"/>
    <w:rsid w:val="00211624"/>
    <w:rsid w:val="0022177A"/>
    <w:rsid w:val="0024556D"/>
    <w:rsid w:val="00292C54"/>
    <w:rsid w:val="00296177"/>
    <w:rsid w:val="002A65BF"/>
    <w:rsid w:val="003460BF"/>
    <w:rsid w:val="0037230E"/>
    <w:rsid w:val="003A6900"/>
    <w:rsid w:val="003C56D5"/>
    <w:rsid w:val="004448B8"/>
    <w:rsid w:val="00453D55"/>
    <w:rsid w:val="00472150"/>
    <w:rsid w:val="004A6616"/>
    <w:rsid w:val="004B13E3"/>
    <w:rsid w:val="004D609E"/>
    <w:rsid w:val="005212CC"/>
    <w:rsid w:val="00521387"/>
    <w:rsid w:val="0053289A"/>
    <w:rsid w:val="005456BB"/>
    <w:rsid w:val="00547842"/>
    <w:rsid w:val="005655A1"/>
    <w:rsid w:val="005A37AE"/>
    <w:rsid w:val="005B06A7"/>
    <w:rsid w:val="005B5138"/>
    <w:rsid w:val="005C5C71"/>
    <w:rsid w:val="005E7494"/>
    <w:rsid w:val="00637FE5"/>
    <w:rsid w:val="00644752"/>
    <w:rsid w:val="00654689"/>
    <w:rsid w:val="00664CA5"/>
    <w:rsid w:val="00672583"/>
    <w:rsid w:val="00682204"/>
    <w:rsid w:val="00734E88"/>
    <w:rsid w:val="00781B12"/>
    <w:rsid w:val="007A1C96"/>
    <w:rsid w:val="007B0EC7"/>
    <w:rsid w:val="007C3631"/>
    <w:rsid w:val="007C52FE"/>
    <w:rsid w:val="007C6B35"/>
    <w:rsid w:val="007E2D44"/>
    <w:rsid w:val="007F217D"/>
    <w:rsid w:val="00813BB7"/>
    <w:rsid w:val="00827179"/>
    <w:rsid w:val="008713B9"/>
    <w:rsid w:val="00883388"/>
    <w:rsid w:val="008877F3"/>
    <w:rsid w:val="008B0D9F"/>
    <w:rsid w:val="008C326B"/>
    <w:rsid w:val="008D2150"/>
    <w:rsid w:val="009227C1"/>
    <w:rsid w:val="00922DF5"/>
    <w:rsid w:val="009E6CC8"/>
    <w:rsid w:val="00A04867"/>
    <w:rsid w:val="00A96B38"/>
    <w:rsid w:val="00AC3053"/>
    <w:rsid w:val="00AC4C67"/>
    <w:rsid w:val="00AD239D"/>
    <w:rsid w:val="00AE40C9"/>
    <w:rsid w:val="00AE7CAE"/>
    <w:rsid w:val="00AF633F"/>
    <w:rsid w:val="00AF6930"/>
    <w:rsid w:val="00B21E19"/>
    <w:rsid w:val="00B5310F"/>
    <w:rsid w:val="00B91905"/>
    <w:rsid w:val="00BA56FF"/>
    <w:rsid w:val="00BD3A78"/>
    <w:rsid w:val="00BE0FDE"/>
    <w:rsid w:val="00BE4284"/>
    <w:rsid w:val="00BE6D62"/>
    <w:rsid w:val="00BF4A2F"/>
    <w:rsid w:val="00C27A54"/>
    <w:rsid w:val="00C478C8"/>
    <w:rsid w:val="00C53E6D"/>
    <w:rsid w:val="00C82511"/>
    <w:rsid w:val="00CA0513"/>
    <w:rsid w:val="00CD0674"/>
    <w:rsid w:val="00CD73C1"/>
    <w:rsid w:val="00CF2EA8"/>
    <w:rsid w:val="00D3429C"/>
    <w:rsid w:val="00D34CC0"/>
    <w:rsid w:val="00D41014"/>
    <w:rsid w:val="00D50D91"/>
    <w:rsid w:val="00D52053"/>
    <w:rsid w:val="00D914A0"/>
    <w:rsid w:val="00DA292F"/>
    <w:rsid w:val="00DA6A2E"/>
    <w:rsid w:val="00DB0CD9"/>
    <w:rsid w:val="00DD29C5"/>
    <w:rsid w:val="00DD2D1A"/>
    <w:rsid w:val="00DF4760"/>
    <w:rsid w:val="00E365F7"/>
    <w:rsid w:val="00E402A0"/>
    <w:rsid w:val="00E574FE"/>
    <w:rsid w:val="00E62112"/>
    <w:rsid w:val="00EC5647"/>
    <w:rsid w:val="00ED44B3"/>
    <w:rsid w:val="00F121AE"/>
    <w:rsid w:val="00F540E8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06104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2A94-F29B-4428-BA4D-5C6525C7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24BAEDA2.dotm</Template>
  <TotalTime>0</TotalTime>
  <Pages>2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5</cp:revision>
  <dcterms:created xsi:type="dcterms:W3CDTF">2018-05-31T12:32:00Z</dcterms:created>
  <dcterms:modified xsi:type="dcterms:W3CDTF">2018-05-31T12:45:00Z</dcterms:modified>
</cp:coreProperties>
</file>